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90"/>
        <w:gridCol w:w="1185"/>
        <w:gridCol w:w="1185"/>
        <w:gridCol w:w="1093"/>
        <w:gridCol w:w="4079"/>
        <w:gridCol w:w="4134"/>
        <w:gridCol w:w="2365"/>
      </w:tblGrid>
      <w:tr w:rsidR="00C90982" w:rsidRPr="00CA1865" w14:paraId="0654B5F7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467AF56" w14:textId="13962B71" w:rsidR="00C90982" w:rsidRPr="00CA1865" w:rsidRDefault="00C90982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8BE3230" w14:textId="77777777" w:rsidR="00C90982" w:rsidRPr="00CA1865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3981AE7" w14:textId="77777777" w:rsidR="00C90982" w:rsidRPr="00CA1865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D4CE3FE" w14:textId="77777777" w:rsidR="00C90982" w:rsidRPr="00CA1865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9D3331B" w14:textId="77777777" w:rsidR="00C90982" w:rsidRPr="00CA1865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65C769E" w14:textId="77777777" w:rsidR="00C90982" w:rsidRPr="00CA1865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43F3CC6" w14:textId="77777777" w:rsidR="00C90982" w:rsidRPr="00CA1865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90B6CAB" w14:textId="77777777" w:rsidR="00C90982" w:rsidRPr="00CA1865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:rsidRPr="00CA1865" w14:paraId="1E653A10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7AD57009" w14:textId="77777777" w:rsidR="00C90982" w:rsidRPr="00CA1865" w:rsidRDefault="00C90982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9380905" w14:textId="77777777" w:rsidR="00C90982" w:rsidRPr="00CA1865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BEF97B" w14:textId="77777777" w:rsidR="00C90982" w:rsidRPr="00CA1865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A75B668" w14:textId="77777777" w:rsidR="00C90982" w:rsidRPr="00CA1865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0E37BA4" w14:textId="77777777" w:rsidR="00C90982" w:rsidRPr="00CA1865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20AFD79" w14:textId="77777777" w:rsidR="00C90982" w:rsidRPr="00CA1865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AAADBF4" w14:textId="77777777" w:rsidR="00C90982" w:rsidRPr="00CA1865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7C5128B" w14:textId="77777777" w:rsidR="00C90982" w:rsidRPr="00CA1865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1319A40C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122AE569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2AF95AF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50E1850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8C7A8AD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E9ED92D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EFE7582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2EEADC1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98CA16D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43493286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59B724D8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20D4D0E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3520314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C4CECCE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E25932B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28BCE08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86BFAF3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1870149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7BDE7F63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9172F70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983918F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740BCB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9F5335A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EBFDDE9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1B101CB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E9EB3E4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968284B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6F9FA1FB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21C9F75F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C23BB78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1DBE121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B589677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0912727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B97C76D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8CA8CA6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D826D15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141B8E77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5A1614D7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C2A6349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12F9F91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B09526C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FABBD6B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A8E96F3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B41C377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4F4883E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05F3468E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03519D7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02CFFD6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95F6719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C02EE53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7DB3B4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C63DA28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DB4FB3C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3170A4E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62D878B5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56602C30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28C04F4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A6E47A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97DC02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5E021B3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279BC4D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3399B96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4127327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0838FCB0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259BAAEC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FF8DA2D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D6E442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6FFB81B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B46AE83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1A1B51A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3AD744D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05356E3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4E566623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D42A496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0B0CE41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9E5838F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F4C6A9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D7626B3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8B76AAE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F848442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9D292CB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58E5AC04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6399383C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80F48BE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D664690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7ADDC39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3E675B7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B3E9C64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025090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D992E7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042112D9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7E04F848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FB5D267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D5570CB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1D4D823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D749FFE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E2A8EB1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1B0F7B6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D1BF20A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7C25BE37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3DCBE91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68768D6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3CDC15E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7801502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B2A9BF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C26CAD3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3FAA3D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072B8BA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70EBE3F6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4EFF2D8E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E8377E1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49ABDAC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F6B152C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A1820D7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AB08224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07D7519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80207A4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354320" w:rsidRPr="00CA1865" w14:paraId="4A59C80F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249535DA" w14:textId="77777777" w:rsidR="00354320" w:rsidRPr="00CA1865" w:rsidRDefault="00354320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B3FABD0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4AF0635" w14:textId="77777777" w:rsidR="00354320" w:rsidRPr="00CA1865" w:rsidRDefault="0035432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8DE935" w14:textId="77777777" w:rsidR="00354320" w:rsidRPr="00CA1865" w:rsidRDefault="0035432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387AD0" w14:textId="77777777" w:rsidR="00354320" w:rsidRPr="00CA1865" w:rsidRDefault="0035432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5CC27E7" w14:textId="77777777" w:rsidR="00354320" w:rsidRPr="00CA1865" w:rsidRDefault="00354320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4236E16" w14:textId="77777777" w:rsidR="00354320" w:rsidRPr="00CA1865" w:rsidRDefault="0035432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E42F910" w14:textId="77777777" w:rsidR="00354320" w:rsidRPr="00CA1865" w:rsidRDefault="00354320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5CB17780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74430932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AC4BC53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8798B0C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D855D3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B617345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48FDBF5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DF62131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66430D0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5C5E8AFB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48CF8D6D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D7175C6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C00B56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67FDD5A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25B89E1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CC561D0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B466A09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75ED6AE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55B64D69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1032071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0004BBD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66696CF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8B46009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AD51521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B98875A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58D64FC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C67D07F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188AB5FB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12C17B1E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39CF049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6BAF7CF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DC1B17D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AC2FAD3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51D5881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1D91D42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144695B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69EF2909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1B6C0165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97E48E6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CBF64CA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58A6CED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A81AE3E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C065AF6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ADC726C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61E7805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04081BDF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766D4CD0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A28C571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2B5FE2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00A4727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5588C24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1052D47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EA6BB5D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D6E8599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7D381E4E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4FB53648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5F049B6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E48B7FE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C73BE6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51E257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464D9C7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C038DA5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F5DD16C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4E6F2DC7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66D21C53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59588A7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4A822BE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149B613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3DAFC33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0A0FC2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40B8082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84DDEF5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08F982CA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2560B69F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A4ABFB1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0A8992D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F09562D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43BB584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1AF797F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3D4D062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64B11E0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3A7D4AB7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28DF57DD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B3A7B13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D904DD0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405EA19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1F28A23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0AA3E61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E27C4A9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6B074CB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6BAF4E97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19559F35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4C969D5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EDBEFC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C4A2A2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6A01FEE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F5C9B3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B47A282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6321DD5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7302CFC3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55EB7152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4672AA2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4DB6C82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0DE8108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08E686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7807B9E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134D8A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A928B9D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2397BD27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1F8997C3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C8FE32F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70B8FFD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19FB7F3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760B359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3CD67E0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A16D0AC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8501739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013B49BA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2BC2D6B7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CB3EF43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DEED3CD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E40400E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1E63818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802D6D8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FF90C68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05E0039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58C611CE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5CDC729E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0260D1D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ED1D2BA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28DDE18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78E2538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36C1C4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6B44FAC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E6160A9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1F46D1D2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612EF7C1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E38239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007C01C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461F897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D8AB3F6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D26CEFD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4DFAC08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3D78CF1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03AD20A5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5E49A90A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AE6C404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1FAB010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9410AC9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F47AAF8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B76BFC9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5A87E1A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BFA7D7D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3B913AE2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920C3AF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8FFCB9E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8334B56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DDDB0B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428DC56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E999094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44C7D97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57B058F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37FC3CD2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4888AB7E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E27CF60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84B5E1C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E660F8C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C6F2A40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FB4C286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4977063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0BF5A69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5CA02671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69575ADE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745D74E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D61B151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7DC2C12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493787E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8825E53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C698D5E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8610241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0778BC8D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1CEA8182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B771DC2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3BD8AE5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98650EE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0DB76DB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E6B7279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B13474E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DA3296B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  <w:tr w:rsidR="00FC136D" w:rsidRPr="00CA1865" w14:paraId="6B3399DB" w14:textId="77777777" w:rsidTr="00AB3E0E">
        <w:trPr>
          <w:jc w:val="center"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0F0FE5B6" w14:textId="77777777" w:rsidR="00FC136D" w:rsidRPr="00CA1865" w:rsidRDefault="00FC136D" w:rsidP="003D46B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FEC2891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1DD3E62" w14:textId="77777777" w:rsidR="00FC136D" w:rsidRPr="00CA1865" w:rsidRDefault="00FC136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FAF0B3F" w14:textId="77777777" w:rsidR="00FC136D" w:rsidRPr="00CA1865" w:rsidRDefault="00FC136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94F3AF6" w14:textId="77777777" w:rsidR="00FC136D" w:rsidRPr="00CA1865" w:rsidRDefault="00FC136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F95EFB9" w14:textId="77777777" w:rsidR="00FC136D" w:rsidRPr="00CA1865" w:rsidRDefault="00FC136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61A4574" w14:textId="77777777" w:rsidR="00FC136D" w:rsidRPr="00CA1865" w:rsidRDefault="00FC136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8E7444A" w14:textId="77777777" w:rsidR="00FC136D" w:rsidRPr="00CA1865" w:rsidRDefault="00FC136D">
            <w:pPr>
              <w:pStyle w:val="ISOSecretObservations"/>
              <w:spacing w:before="60" w:after="60" w:line="240" w:lineRule="auto"/>
            </w:pPr>
          </w:p>
        </w:tc>
      </w:tr>
    </w:tbl>
    <w:p w14:paraId="08D54066" w14:textId="77777777" w:rsidR="00AE60D1" w:rsidRPr="00AE60D1" w:rsidRDefault="00AE60D1" w:rsidP="00AE60D1"/>
    <w:p w14:paraId="78144778" w14:textId="77777777" w:rsidR="00AE60D1" w:rsidRPr="00AE60D1" w:rsidRDefault="00AE60D1" w:rsidP="00AE60D1"/>
    <w:p w14:paraId="3D06AC32" w14:textId="77777777" w:rsidR="00AE60D1" w:rsidRDefault="00AE60D1" w:rsidP="00AE60D1"/>
    <w:p w14:paraId="4408DFB1" w14:textId="77777777" w:rsidR="00A16159" w:rsidRPr="00AE60D1" w:rsidRDefault="00A16159" w:rsidP="00AE60D1"/>
    <w:sectPr w:rsidR="00A16159" w:rsidRPr="00AE60D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DB3B" w14:textId="77777777" w:rsidR="0045671C" w:rsidRDefault="0045671C">
      <w:r>
        <w:separator/>
      </w:r>
    </w:p>
  </w:endnote>
  <w:endnote w:type="continuationSeparator" w:id="0">
    <w:p w14:paraId="173B4480" w14:textId="77777777" w:rsidR="0045671C" w:rsidRDefault="0045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E15F" w14:textId="4C987A54" w:rsidR="006C5D3A" w:rsidRPr="004646DC" w:rsidRDefault="00753E9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 w:rsidR="006C5D3A" w:rsidRPr="006C5D3A">
      <w:rPr>
        <w:rStyle w:val="PageNumber"/>
        <w:b/>
        <w:bCs/>
        <w:sz w:val="16"/>
      </w:rPr>
      <w:t>Expert</w:t>
    </w:r>
    <w:r w:rsidR="006C5D3A" w:rsidRPr="006C5D3A">
      <w:rPr>
        <w:rStyle w:val="PageNumber"/>
        <w:bCs/>
        <w:sz w:val="16"/>
      </w:rPr>
      <w:t xml:space="preserve"> = enter </w:t>
    </w:r>
    <w:r w:rsidR="00354320">
      <w:rPr>
        <w:rStyle w:val="PageNumber"/>
        <w:bCs/>
        <w:sz w:val="16"/>
      </w:rPr>
      <w:t>your company name/acronym</w:t>
    </w:r>
    <w:r w:rsidR="00BB7FFD">
      <w:rPr>
        <w:rStyle w:val="PageNumber"/>
        <w:bCs/>
        <w:sz w:val="16"/>
      </w:rPr>
      <w:t xml:space="preserve"> and</w:t>
    </w:r>
    <w:r w:rsidR="004B2863">
      <w:rPr>
        <w:rStyle w:val="PageNumber"/>
        <w:bCs/>
        <w:sz w:val="16"/>
      </w:rPr>
      <w:t xml:space="preserve"> the</w:t>
    </w:r>
    <w:r w:rsidR="00BB7FFD">
      <w:rPr>
        <w:rStyle w:val="PageNumber"/>
        <w:bCs/>
        <w:sz w:val="16"/>
      </w:rPr>
      <w:t xml:space="preserve"> </w:t>
    </w:r>
    <w:r w:rsidR="00354320">
      <w:rPr>
        <w:rStyle w:val="PageNumber"/>
        <w:bCs/>
        <w:sz w:val="16"/>
      </w:rPr>
      <w:t xml:space="preserve">name </w:t>
    </w:r>
    <w:r w:rsidR="00BB7FFD">
      <w:rPr>
        <w:rStyle w:val="PageNumber"/>
        <w:bCs/>
        <w:sz w:val="16"/>
      </w:rPr>
      <w:t xml:space="preserve">of the </w:t>
    </w:r>
    <w:r w:rsidR="00C105F4">
      <w:rPr>
        <w:rStyle w:val="PageNumber"/>
        <w:bCs/>
        <w:sz w:val="16"/>
      </w:rPr>
      <w:t>expert and # of comment</w:t>
    </w:r>
    <w:r w:rsidR="004B2863">
      <w:rPr>
        <w:rStyle w:val="PageNumber"/>
        <w:bCs/>
        <w:sz w:val="16"/>
      </w:rPr>
      <w:t xml:space="preserve"> </w:t>
    </w:r>
  </w:p>
  <w:p w14:paraId="1E7BB2FC" w14:textId="6CDE809F" w:rsidR="00753E99" w:rsidRDefault="0035432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 w:rsidR="00753E99">
      <w:rPr>
        <w:rStyle w:val="PageNumber"/>
        <w:b/>
        <w:sz w:val="16"/>
      </w:rPr>
      <w:tab/>
      <w:t>Type of comment:</w:t>
    </w:r>
    <w:r w:rsidR="00753E99">
      <w:rPr>
        <w:rStyle w:val="PageNumber"/>
        <w:bCs/>
        <w:sz w:val="16"/>
      </w:rPr>
      <w:tab/>
    </w:r>
    <w:proofErr w:type="spellStart"/>
    <w:r w:rsidR="00753E99">
      <w:rPr>
        <w:rStyle w:val="PageNumber"/>
        <w:b/>
        <w:sz w:val="16"/>
      </w:rPr>
      <w:t>ge</w:t>
    </w:r>
    <w:proofErr w:type="spellEnd"/>
    <w:r w:rsidR="00753E99">
      <w:rPr>
        <w:rStyle w:val="PageNumber"/>
        <w:bCs/>
        <w:sz w:val="16"/>
      </w:rPr>
      <w:t xml:space="preserve"> = general</w:t>
    </w:r>
    <w:r w:rsidR="00753E99">
      <w:rPr>
        <w:rStyle w:val="PageNumber"/>
        <w:bCs/>
        <w:sz w:val="16"/>
      </w:rPr>
      <w:tab/>
    </w:r>
    <w:proofErr w:type="spellStart"/>
    <w:r w:rsidR="00753E99">
      <w:rPr>
        <w:rStyle w:val="PageNumber"/>
        <w:b/>
        <w:sz w:val="16"/>
      </w:rPr>
      <w:t>te</w:t>
    </w:r>
    <w:proofErr w:type="spellEnd"/>
    <w:r w:rsidR="00753E99">
      <w:rPr>
        <w:rStyle w:val="PageNumber"/>
        <w:bCs/>
        <w:sz w:val="16"/>
      </w:rPr>
      <w:t xml:space="preserve"> = technical </w:t>
    </w:r>
    <w:r w:rsidR="00753E99">
      <w:rPr>
        <w:rStyle w:val="PageNumber"/>
        <w:bCs/>
        <w:sz w:val="16"/>
      </w:rPr>
      <w:tab/>
    </w:r>
    <w:r w:rsidR="00753E99">
      <w:rPr>
        <w:rStyle w:val="PageNumber"/>
        <w:b/>
        <w:sz w:val="16"/>
      </w:rPr>
      <w:t>ed</w:t>
    </w:r>
    <w:r w:rsidR="00753E99">
      <w:rPr>
        <w:rStyle w:val="PageNumber"/>
        <w:bCs/>
        <w:sz w:val="16"/>
      </w:rPr>
      <w:t xml:space="preserve"> = editorial </w:t>
    </w:r>
  </w:p>
  <w:p w14:paraId="0A8E3794" w14:textId="05EA105D" w:rsidR="00753E99" w:rsidRDefault="00753E9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74C46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74C46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CF6EDEE" w14:textId="77777777" w:rsidR="00753E99" w:rsidRDefault="00753E99">
    <w:pPr>
      <w:pStyle w:val="Footer"/>
      <w:jc w:val="left"/>
      <w:rPr>
        <w:rStyle w:val="PageNumber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24B1" w14:textId="77777777" w:rsidR="00753E99" w:rsidRDefault="00753E9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77D38CA3" w14:textId="77777777" w:rsidR="00753E99" w:rsidRDefault="00753E9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09C75077" w14:textId="77777777" w:rsidR="00753E99" w:rsidRDefault="00753E9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E669376" w14:textId="77777777" w:rsidR="00753E99" w:rsidRDefault="00753E9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033F27C" w14:textId="77777777" w:rsidR="00753E99" w:rsidRDefault="00753E9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A735" w14:textId="77777777" w:rsidR="0045671C" w:rsidRDefault="0045671C">
      <w:r>
        <w:separator/>
      </w:r>
    </w:p>
  </w:footnote>
  <w:footnote w:type="continuationSeparator" w:id="0">
    <w:p w14:paraId="52075602" w14:textId="77777777" w:rsidR="0045671C" w:rsidRDefault="0045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07FD" w14:textId="5C3E601E" w:rsidR="00753E99" w:rsidRPr="00D161D0" w:rsidRDefault="00FC136D">
    <w:r>
      <w:rPr>
        <w:noProof/>
      </w:rPr>
      <w:drawing>
        <wp:inline distT="0" distB="0" distL="0" distR="0" wp14:anchorId="5FFA532F" wp14:editId="7E60A466">
          <wp:extent cx="1095375" cy="325906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smar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136" cy="33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088"/>
      <w:gridCol w:w="2268"/>
      <w:gridCol w:w="3260"/>
      <w:gridCol w:w="3260"/>
    </w:tblGrid>
    <w:tr w:rsidR="00753E99" w:rsidRPr="00D161D0" w14:paraId="0C2FC910" w14:textId="77777777" w:rsidTr="00FC136D">
      <w:trPr>
        <w:cantSplit/>
        <w:trHeight w:val="410"/>
        <w:jc w:val="center"/>
      </w:trPr>
      <w:tc>
        <w:tcPr>
          <w:tcW w:w="7088" w:type="dxa"/>
          <w:tcBorders>
            <w:top w:val="nil"/>
            <w:left w:val="nil"/>
            <w:bottom w:val="nil"/>
            <w:right w:val="single" w:sz="4" w:space="0" w:color="FFFFFF" w:themeColor="background1"/>
          </w:tcBorders>
        </w:tcPr>
        <w:p w14:paraId="30E3568B" w14:textId="77777777" w:rsidR="00753E99" w:rsidRPr="00D161D0" w:rsidRDefault="00753E99">
          <w:pPr>
            <w:pStyle w:val="ISOComments"/>
            <w:spacing w:before="60" w:after="60"/>
            <w:rPr>
              <w:sz w:val="20"/>
            </w:rPr>
          </w:pPr>
        </w:p>
        <w:p w14:paraId="1C7BDFF9" w14:textId="1D29E614" w:rsidR="00753E99" w:rsidRPr="00D161D0" w:rsidRDefault="00FC136D" w:rsidP="0078225D">
          <w:pPr>
            <w:pStyle w:val="ISOComments"/>
            <w:spacing w:before="60" w:after="60"/>
            <w:rPr>
              <w:lang w:eastAsia="ja-JP"/>
            </w:rPr>
          </w:pPr>
          <w:r>
            <w:rPr>
              <w:rFonts w:cs="Arial"/>
              <w:sz w:val="20"/>
            </w:rPr>
            <w:t>Name</w:t>
          </w:r>
          <w:r w:rsidRPr="00FC136D">
            <w:rPr>
              <w:rFonts w:cs="Arial"/>
              <w:sz w:val="20"/>
            </w:rPr>
            <w:t>:</w:t>
          </w:r>
          <w:r>
            <w:rPr>
              <w:rFonts w:cs="Arial"/>
              <w:sz w:val="20"/>
            </w:rPr>
            <w:t xml:space="preserve"> _______</w:t>
          </w:r>
          <w:r w:rsidRPr="00FC136D">
            <w:rPr>
              <w:rFonts w:cs="Arial"/>
              <w:sz w:val="20"/>
            </w:rPr>
            <w:t xml:space="preserve">  </w:t>
          </w:r>
          <w:r w:rsidR="004B2863" w:rsidRPr="00FC136D">
            <w:rPr>
              <w:bCs/>
              <w:sz w:val="20"/>
              <w:vertAlign w:val="superscript"/>
            </w:rPr>
            <w:sym w:font="Symbol" w:char="F05B"/>
          </w:r>
          <w:r w:rsidR="001D4E2F" w:rsidRPr="00FC136D">
            <w:rPr>
              <w:rFonts w:cs="Arial"/>
              <w:sz w:val="20"/>
              <w:vertAlign w:val="superscript"/>
            </w:rPr>
            <w:t>1</w:t>
          </w:r>
          <w:r w:rsidR="004B2863" w:rsidRPr="00FC136D">
            <w:rPr>
              <w:rFonts w:cs="Arial"/>
              <w:sz w:val="20"/>
              <w:vertAlign w:val="superscript"/>
            </w:rPr>
            <w:sym w:font="Symbol" w:char="F05D"/>
          </w:r>
          <w:r w:rsidR="00AB3E0E" w:rsidRPr="00FC136D">
            <w:rPr>
              <w:rFonts w:cs="Arial"/>
              <w:sz w:val="20"/>
            </w:rPr>
            <w:t xml:space="preserve"> </w:t>
          </w:r>
          <w:r w:rsidR="004B2863" w:rsidRPr="00FC136D">
            <w:rPr>
              <w:rFonts w:cs="Arial"/>
              <w:sz w:val="20"/>
              <w:vertAlign w:val="superscript"/>
            </w:rPr>
            <w:sym w:font="Symbol" w:char="F05B"/>
          </w:r>
          <w:r w:rsidR="004B2863" w:rsidRPr="00FC136D">
            <w:rPr>
              <w:rFonts w:cs="Arial"/>
              <w:sz w:val="20"/>
              <w:vertAlign w:val="superscript"/>
            </w:rPr>
            <w:t>2</w:t>
          </w:r>
          <w:r w:rsidR="004B2863" w:rsidRPr="00FC136D">
            <w:rPr>
              <w:rFonts w:cs="Arial"/>
              <w:sz w:val="20"/>
              <w:vertAlign w:val="superscript"/>
            </w:rPr>
            <w:sym w:font="Symbol" w:char="F05D"/>
          </w:r>
          <w:r w:rsidR="004B2863" w:rsidRPr="00FC136D">
            <w:rPr>
              <w:rFonts w:cs="Arial"/>
              <w:sz w:val="20"/>
            </w:rPr>
            <w:t xml:space="preserve"> </w:t>
          </w:r>
          <w:r w:rsidR="009861EE" w:rsidRPr="00FC136D">
            <w:rPr>
              <w:rFonts w:cs="Arial"/>
              <w:sz w:val="20"/>
            </w:rPr>
            <w:t>comments</w:t>
          </w:r>
          <w:r w:rsidR="009861EE" w:rsidRPr="00D161D0">
            <w:rPr>
              <w:rFonts w:cs="Arial"/>
              <w:sz w:val="20"/>
            </w:rPr>
            <w:t xml:space="preserve"> on</w:t>
          </w:r>
          <w:r>
            <w:rPr>
              <w:rFonts w:cs="Arial"/>
              <w:sz w:val="20"/>
            </w:rPr>
            <w:t xml:space="preserve"> ______</w:t>
          </w:r>
          <w:r w:rsidR="00D161D0" w:rsidRPr="00D161D0">
            <w:rPr>
              <w:rFonts w:cs="Arial"/>
              <w:sz w:val="20"/>
            </w:rPr>
            <w:t xml:space="preserve"> </w:t>
          </w:r>
        </w:p>
      </w:tc>
      <w:tc>
        <w:tcPr>
          <w:tcW w:w="22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178D9E"/>
          <w:vAlign w:val="center"/>
        </w:tcPr>
        <w:p w14:paraId="574C2640" w14:textId="77777777" w:rsidR="00753E99" w:rsidRPr="00FC136D" w:rsidRDefault="00753E99" w:rsidP="00FC136D">
          <w:pPr>
            <w:pStyle w:val="ISOChange"/>
            <w:spacing w:before="60" w:after="60"/>
            <w:rPr>
              <w:bCs/>
              <w:color w:val="FFFFFF" w:themeColor="background1"/>
            </w:rPr>
          </w:pPr>
          <w:r w:rsidRPr="00FC136D">
            <w:rPr>
              <w:bCs/>
              <w:color w:val="FFFFFF" w:themeColor="background1"/>
            </w:rPr>
            <w:t>Date: 20</w:t>
          </w:r>
          <w:r w:rsidR="006C5D3A" w:rsidRPr="00FC136D">
            <w:rPr>
              <w:bCs/>
              <w:color w:val="FFFFFF" w:themeColor="background1"/>
            </w:rPr>
            <w:t>yy</w:t>
          </w:r>
          <w:r w:rsidRPr="00FC136D">
            <w:rPr>
              <w:bCs/>
              <w:color w:val="FFFFFF" w:themeColor="background1"/>
            </w:rPr>
            <w:t>-mm-dd</w:t>
          </w:r>
        </w:p>
      </w:tc>
      <w:tc>
        <w:tcPr>
          <w:tcW w:w="32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178D9E"/>
          <w:vAlign w:val="center"/>
        </w:tcPr>
        <w:p w14:paraId="1F645A71" w14:textId="0A99854D" w:rsidR="00753E99" w:rsidRPr="005C7813" w:rsidRDefault="00753E99" w:rsidP="00FC136D">
          <w:pPr>
            <w:pStyle w:val="ISOSecretObservations"/>
            <w:spacing w:before="60" w:after="60"/>
            <w:rPr>
              <w:bCs/>
              <w:color w:val="FFFFFF" w:themeColor="background1"/>
              <w:sz w:val="20"/>
              <w:lang w:val="fr-BE" w:eastAsia="ja-JP"/>
            </w:rPr>
          </w:pPr>
          <w:r w:rsidRPr="005C7813">
            <w:rPr>
              <w:bCs/>
              <w:color w:val="FFFFFF" w:themeColor="background1"/>
              <w:lang w:val="fr-BE"/>
            </w:rPr>
            <w:t>Document:</w:t>
          </w:r>
        </w:p>
      </w:tc>
      <w:tc>
        <w:tcPr>
          <w:tcW w:w="32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178D9E"/>
          <w:vAlign w:val="center"/>
        </w:tcPr>
        <w:p w14:paraId="3DAC0B06" w14:textId="2F48470B" w:rsidR="006C5D3A" w:rsidRPr="00FC136D" w:rsidRDefault="00753E99" w:rsidP="00FC136D">
          <w:pPr>
            <w:pStyle w:val="ISOSecretObservations"/>
            <w:spacing w:before="60" w:after="60"/>
            <w:rPr>
              <w:bCs/>
              <w:color w:val="FFFFFF" w:themeColor="background1"/>
              <w:sz w:val="20"/>
            </w:rPr>
          </w:pPr>
          <w:r w:rsidRPr="00FC136D">
            <w:rPr>
              <w:bCs/>
              <w:color w:val="FFFFFF" w:themeColor="background1"/>
              <w:sz w:val="20"/>
            </w:rPr>
            <w:t xml:space="preserve">Project: </w:t>
          </w:r>
          <w:r w:rsidR="00092BC2">
            <w:rPr>
              <w:bCs/>
              <w:color w:val="FFFFFF" w:themeColor="background1"/>
              <w:sz w:val="20"/>
            </w:rPr>
            <w:t>Update of PP-0084</w:t>
          </w:r>
        </w:p>
      </w:tc>
    </w:tr>
  </w:tbl>
  <w:p w14:paraId="20412329" w14:textId="77777777" w:rsidR="00753E99" w:rsidRPr="00D161D0" w:rsidRDefault="00753E9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45"/>
      <w:gridCol w:w="890"/>
      <w:gridCol w:w="1185"/>
      <w:gridCol w:w="1185"/>
      <w:gridCol w:w="1093"/>
      <w:gridCol w:w="4079"/>
      <w:gridCol w:w="4134"/>
      <w:gridCol w:w="2365"/>
    </w:tblGrid>
    <w:tr w:rsidR="00753E99" w:rsidRPr="00D161D0" w14:paraId="0DE21DFE" w14:textId="77777777" w:rsidTr="00AB3E0E">
      <w:trPr>
        <w:cantSplit/>
        <w:jc w:val="center"/>
      </w:trPr>
      <w:tc>
        <w:tcPr>
          <w:tcW w:w="964" w:type="dxa"/>
        </w:tcPr>
        <w:p w14:paraId="7DEEA625" w14:textId="15404033" w:rsidR="006C5D3A" w:rsidRPr="00D161D0" w:rsidRDefault="00FC136D" w:rsidP="006C5D3A">
          <w:pPr>
            <w:keepLines/>
            <w:spacing w:before="10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Name</w:t>
          </w:r>
        </w:p>
        <w:p w14:paraId="1C7B0061" w14:textId="300D7805" w:rsidR="00753E99" w:rsidRPr="00D161D0" w:rsidRDefault="006C5D3A" w:rsidP="00FC136D">
          <w:pPr>
            <w:keepLines/>
            <w:jc w:val="center"/>
            <w:rPr>
              <w:b/>
              <w:sz w:val="16"/>
            </w:rPr>
          </w:pPr>
          <w:r w:rsidRPr="00D161D0">
            <w:rPr>
              <w:b/>
              <w:sz w:val="16"/>
            </w:rPr>
            <w:t>#</w:t>
          </w:r>
          <w:r w:rsidR="003D46B0" w:rsidRPr="00D161D0">
            <w:rPr>
              <w:b/>
              <w:bCs/>
              <w:sz w:val="16"/>
              <w:szCs w:val="16"/>
              <w:vertAlign w:val="superscript"/>
            </w:rPr>
            <w:t>1</w:t>
          </w:r>
        </w:p>
      </w:tc>
      <w:tc>
        <w:tcPr>
          <w:tcW w:w="908" w:type="dxa"/>
        </w:tcPr>
        <w:p w14:paraId="35CA3DD7" w14:textId="77777777" w:rsidR="00753E99" w:rsidRPr="00D161D0" w:rsidRDefault="00753E99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D161D0">
            <w:rPr>
              <w:b/>
              <w:sz w:val="16"/>
            </w:rPr>
            <w:t>Line number</w:t>
          </w:r>
        </w:p>
        <w:p w14:paraId="2AB32837" w14:textId="77777777" w:rsidR="00753E99" w:rsidRPr="00D161D0" w:rsidRDefault="00753E9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 w:rsidRPr="00D161D0"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361A87EB" w14:textId="77777777" w:rsidR="00753E99" w:rsidRPr="00D161D0" w:rsidRDefault="00753E99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D161D0">
            <w:rPr>
              <w:b/>
              <w:sz w:val="16"/>
              <w:szCs w:val="16"/>
            </w:rPr>
            <w:t>Clause/ Subclause</w:t>
          </w:r>
        </w:p>
        <w:p w14:paraId="32DD1638" w14:textId="77777777" w:rsidR="00753E99" w:rsidRPr="00D161D0" w:rsidRDefault="00753E9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 w:rsidRPr="00D161D0"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66AA1FA2" w14:textId="77777777" w:rsidR="00753E99" w:rsidRPr="00D161D0" w:rsidRDefault="00753E99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D161D0">
            <w:rPr>
              <w:b/>
              <w:sz w:val="16"/>
              <w:szCs w:val="16"/>
            </w:rPr>
            <w:t>Paragraph/ Figure/ Table/</w:t>
          </w:r>
        </w:p>
        <w:p w14:paraId="278C7A05" w14:textId="77777777" w:rsidR="00753E99" w:rsidRPr="00D161D0" w:rsidRDefault="00753E9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 w:rsidRPr="00D161D0"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5331E86F" w14:textId="77777777" w:rsidR="00753E99" w:rsidRPr="00D161D0" w:rsidRDefault="00753E99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D161D0">
            <w:rPr>
              <w:b/>
              <w:sz w:val="16"/>
            </w:rPr>
            <w:t>Type of comment</w:t>
          </w:r>
          <w:r w:rsidRPr="00D161D0"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3CAEC344" w14:textId="77777777" w:rsidR="00753E99" w:rsidRPr="00D161D0" w:rsidRDefault="00753E99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D161D0"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14:paraId="1785D27C" w14:textId="77777777" w:rsidR="00753E99" w:rsidRPr="00D161D0" w:rsidRDefault="00753E99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D161D0"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03E89D2B" w14:textId="77777777" w:rsidR="00753E99" w:rsidRPr="00D161D0" w:rsidRDefault="00753E99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D161D0">
            <w:rPr>
              <w:b/>
              <w:sz w:val="16"/>
            </w:rPr>
            <w:t>Resolution on each comment received</w:t>
          </w:r>
        </w:p>
      </w:tc>
    </w:tr>
  </w:tbl>
  <w:p w14:paraId="36A5428F" w14:textId="77777777" w:rsidR="00753E99" w:rsidRPr="00D161D0" w:rsidRDefault="00753E99">
    <w:pPr>
      <w:pStyle w:val="Header"/>
      <w:rPr>
        <w:sz w:val="2"/>
      </w:rPr>
    </w:pPr>
  </w:p>
  <w:p w14:paraId="7CF74502" w14:textId="77777777" w:rsidR="00753E99" w:rsidRPr="00D161D0" w:rsidRDefault="00753E9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53E99" w:rsidRPr="00CA1865" w14:paraId="44565A29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56CDDBF" w14:textId="77777777" w:rsidR="00753E99" w:rsidRPr="00CA1865" w:rsidRDefault="00753E99">
          <w:pPr>
            <w:pStyle w:val="ISOComments"/>
            <w:spacing w:before="60" w:after="60"/>
          </w:pPr>
          <w:r w:rsidRPr="00CA1865"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C83E8BD" w14:textId="77777777" w:rsidR="00753E99" w:rsidRPr="00CA1865" w:rsidRDefault="00753E99">
          <w:pPr>
            <w:pStyle w:val="ISOChange"/>
            <w:spacing w:before="60" w:after="60"/>
            <w:rPr>
              <w:bCs/>
            </w:rPr>
          </w:pPr>
          <w:r w:rsidRPr="00CA1865"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847A59" w14:textId="77777777" w:rsidR="00753E99" w:rsidRPr="00CA1865" w:rsidRDefault="00753E99">
          <w:pPr>
            <w:pStyle w:val="ISOSecretObservations"/>
            <w:spacing w:before="60" w:after="60"/>
            <w:rPr>
              <w:bCs/>
            </w:rPr>
          </w:pPr>
          <w:r w:rsidRPr="00CA1865">
            <w:rPr>
              <w:bCs/>
            </w:rPr>
            <w:t>Document:</w:t>
          </w:r>
          <w:r w:rsidRPr="00CA1865">
            <w:rPr>
              <w:b/>
            </w:rPr>
            <w:t xml:space="preserve"> </w:t>
          </w:r>
          <w:r w:rsidRPr="00CA1865">
            <w:rPr>
              <w:b/>
              <w:sz w:val="20"/>
            </w:rPr>
            <w:t>ISO/</w:t>
          </w:r>
        </w:p>
      </w:tc>
    </w:tr>
  </w:tbl>
  <w:p w14:paraId="3FCDA8B7" w14:textId="77777777" w:rsidR="00753E99" w:rsidRDefault="00753E9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53E99" w:rsidRPr="00CA1865" w14:paraId="220D7E4B" w14:textId="77777777">
      <w:trPr>
        <w:cantSplit/>
        <w:jc w:val="center"/>
      </w:trPr>
      <w:tc>
        <w:tcPr>
          <w:tcW w:w="539" w:type="dxa"/>
        </w:tcPr>
        <w:p w14:paraId="4FCE5BCE" w14:textId="77777777" w:rsidR="00753E99" w:rsidRPr="00CA1865" w:rsidRDefault="00753E9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CA1865">
            <w:rPr>
              <w:sz w:val="16"/>
            </w:rPr>
            <w:t>1</w:t>
          </w:r>
        </w:p>
      </w:tc>
      <w:tc>
        <w:tcPr>
          <w:tcW w:w="1814" w:type="dxa"/>
        </w:tcPr>
        <w:p w14:paraId="3AA4DA2F" w14:textId="77777777" w:rsidR="00753E99" w:rsidRPr="00CA1865" w:rsidRDefault="00753E9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CA1865">
            <w:rPr>
              <w:sz w:val="16"/>
            </w:rPr>
            <w:t>2</w:t>
          </w:r>
        </w:p>
      </w:tc>
      <w:tc>
        <w:tcPr>
          <w:tcW w:w="1134" w:type="dxa"/>
        </w:tcPr>
        <w:p w14:paraId="61530993" w14:textId="77777777" w:rsidR="00753E99" w:rsidRPr="00CA1865" w:rsidRDefault="00753E9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CA1865">
            <w:rPr>
              <w:sz w:val="16"/>
            </w:rPr>
            <w:t>3</w:t>
          </w:r>
        </w:p>
      </w:tc>
      <w:tc>
        <w:tcPr>
          <w:tcW w:w="709" w:type="dxa"/>
        </w:tcPr>
        <w:p w14:paraId="49A337B3" w14:textId="77777777" w:rsidR="00753E99" w:rsidRPr="00CA1865" w:rsidRDefault="00753E9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CA1865">
            <w:rPr>
              <w:sz w:val="16"/>
            </w:rPr>
            <w:t>4</w:t>
          </w:r>
        </w:p>
      </w:tc>
      <w:tc>
        <w:tcPr>
          <w:tcW w:w="4394" w:type="dxa"/>
        </w:tcPr>
        <w:p w14:paraId="159CAC11" w14:textId="77777777" w:rsidR="00753E99" w:rsidRPr="00CA1865" w:rsidRDefault="00753E9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CA1865">
            <w:rPr>
              <w:sz w:val="16"/>
            </w:rPr>
            <w:t>5</w:t>
          </w:r>
        </w:p>
      </w:tc>
      <w:tc>
        <w:tcPr>
          <w:tcW w:w="3828" w:type="dxa"/>
        </w:tcPr>
        <w:p w14:paraId="3681BA14" w14:textId="77777777" w:rsidR="00753E99" w:rsidRPr="00CA1865" w:rsidRDefault="00753E9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CA1865">
            <w:rPr>
              <w:sz w:val="16"/>
            </w:rPr>
            <w:t>6</w:t>
          </w:r>
        </w:p>
      </w:tc>
      <w:tc>
        <w:tcPr>
          <w:tcW w:w="3459" w:type="dxa"/>
        </w:tcPr>
        <w:p w14:paraId="29CC6A0F" w14:textId="77777777" w:rsidR="00753E99" w:rsidRPr="00CA1865" w:rsidRDefault="00753E99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CA1865">
            <w:rPr>
              <w:sz w:val="16"/>
            </w:rPr>
            <w:t>7</w:t>
          </w:r>
        </w:p>
      </w:tc>
    </w:tr>
    <w:tr w:rsidR="00753E99" w:rsidRPr="00CA1865" w14:paraId="02B70005" w14:textId="77777777">
      <w:trPr>
        <w:cantSplit/>
        <w:jc w:val="center"/>
      </w:trPr>
      <w:tc>
        <w:tcPr>
          <w:tcW w:w="539" w:type="dxa"/>
        </w:tcPr>
        <w:p w14:paraId="7AB2C99A" w14:textId="77777777" w:rsidR="00753E99" w:rsidRPr="00CA1865" w:rsidRDefault="00753E9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CA1865">
            <w:rPr>
              <w:b/>
              <w:sz w:val="16"/>
            </w:rPr>
            <w:t>MB</w:t>
          </w:r>
          <w:r w:rsidRPr="00CA1865">
            <w:rPr>
              <w:b/>
              <w:bCs/>
              <w:position w:val="6"/>
              <w:sz w:val="12"/>
            </w:rPr>
            <w:t>1</w:t>
          </w:r>
          <w:r w:rsidRPr="00CA1865"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7ED084A" w14:textId="77777777" w:rsidR="00753E99" w:rsidRPr="00CA1865" w:rsidRDefault="00753E9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CA1865">
            <w:rPr>
              <w:b/>
              <w:sz w:val="16"/>
            </w:rPr>
            <w:t>Claus</w:t>
          </w:r>
          <w:r w:rsidRPr="00CA1865">
            <w:rPr>
              <w:b/>
              <w:spacing w:val="20"/>
              <w:sz w:val="16"/>
            </w:rPr>
            <w:t>e/</w:t>
          </w:r>
          <w:r w:rsidRPr="00CA1865">
            <w:rPr>
              <w:b/>
              <w:sz w:val="16"/>
            </w:rPr>
            <w:br/>
            <w:t>Subclause/</w:t>
          </w:r>
          <w:r w:rsidRPr="00CA1865">
            <w:rPr>
              <w:b/>
              <w:sz w:val="16"/>
            </w:rPr>
            <w:br/>
            <w:t>Annex/Figure/Table</w:t>
          </w:r>
          <w:r w:rsidRPr="00CA1865">
            <w:rPr>
              <w:b/>
              <w:sz w:val="16"/>
            </w:rPr>
            <w:br/>
          </w:r>
          <w:r w:rsidRPr="00CA1865"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1B63D5BA" w14:textId="77777777" w:rsidR="00753E99" w:rsidRPr="00CA1865" w:rsidRDefault="00753E9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CA1865">
            <w:rPr>
              <w:b/>
              <w:sz w:val="16"/>
            </w:rPr>
            <w:t>Paragraph/</w:t>
          </w:r>
          <w:r w:rsidRPr="00CA1865">
            <w:rPr>
              <w:b/>
              <w:sz w:val="16"/>
            </w:rPr>
            <w:br/>
            <w:t>List item/</w:t>
          </w:r>
          <w:r w:rsidRPr="00CA1865">
            <w:rPr>
              <w:b/>
              <w:sz w:val="16"/>
            </w:rPr>
            <w:br/>
            <w:t>Note/</w:t>
          </w:r>
          <w:r w:rsidRPr="00CA1865">
            <w:rPr>
              <w:b/>
              <w:sz w:val="16"/>
            </w:rPr>
            <w:br/>
          </w:r>
          <w:r w:rsidRPr="00CA1865"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00B080D" w14:textId="77777777" w:rsidR="00753E99" w:rsidRPr="00CA1865" w:rsidRDefault="00753E9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CA1865">
            <w:rPr>
              <w:b/>
              <w:sz w:val="16"/>
            </w:rPr>
            <w:t>Type of com-</w:t>
          </w:r>
          <w:proofErr w:type="spellStart"/>
          <w:r w:rsidRPr="00CA1865">
            <w:rPr>
              <w:b/>
              <w:sz w:val="16"/>
            </w:rPr>
            <w:t>ment</w:t>
          </w:r>
          <w:proofErr w:type="spellEnd"/>
          <w:r w:rsidRPr="00CA1865"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240BF81" w14:textId="77777777" w:rsidR="00753E99" w:rsidRPr="00CA1865" w:rsidRDefault="00753E9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CA1865"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8FF771B" w14:textId="77777777" w:rsidR="00753E99" w:rsidRPr="00CA1865" w:rsidRDefault="00753E9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CA1865"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B8905F9" w14:textId="77777777" w:rsidR="00753E99" w:rsidRPr="00CA1865" w:rsidRDefault="00753E9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CA1865">
            <w:rPr>
              <w:b/>
              <w:sz w:val="16"/>
            </w:rPr>
            <w:t>Secretariat observations</w:t>
          </w:r>
          <w:r w:rsidRPr="00CA1865">
            <w:rPr>
              <w:b/>
              <w:sz w:val="16"/>
            </w:rPr>
            <w:br/>
          </w:r>
          <w:r w:rsidRPr="00CA1865">
            <w:rPr>
              <w:bCs/>
              <w:sz w:val="16"/>
            </w:rPr>
            <w:t>on each comment submitted</w:t>
          </w:r>
        </w:p>
      </w:tc>
    </w:tr>
  </w:tbl>
  <w:p w14:paraId="41887C49" w14:textId="77777777" w:rsidR="00753E99" w:rsidRDefault="00753E99">
    <w:pPr>
      <w:pStyle w:val="Header"/>
      <w:rPr>
        <w:sz w:val="2"/>
      </w:rPr>
    </w:pPr>
  </w:p>
  <w:p w14:paraId="2C14C667" w14:textId="77777777" w:rsidR="00753E99" w:rsidRDefault="00753E9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4AFF"/>
    <w:multiLevelType w:val="hybridMultilevel"/>
    <w:tmpl w:val="B9C415A2"/>
    <w:lvl w:ilvl="0" w:tplc="2D4AFEE6">
      <w:start w:val="1"/>
      <w:numFmt w:val="decimal"/>
      <w:lvlText w:val="[MB]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66B8D"/>
    <w:multiLevelType w:val="hybridMultilevel"/>
    <w:tmpl w:val="4F06F75A"/>
    <w:lvl w:ilvl="0" w:tplc="796EE414">
      <w:start w:val="1"/>
      <w:numFmt w:val="decimal"/>
      <w:lvlText w:val="[MB] exp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483921">
    <w:abstractNumId w:val="0"/>
  </w:num>
  <w:num w:numId="2" w16cid:durableId="77944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0MDAzMDEzNAKyLZR0lIJTi4sz8/NACoxqAW7vSKAsAAAA"/>
    <w:docVar w:name="O974ISO" w:val="-1"/>
  </w:docVars>
  <w:rsids>
    <w:rsidRoot w:val="004C6E8C"/>
    <w:rsid w:val="00014EBA"/>
    <w:rsid w:val="000360E4"/>
    <w:rsid w:val="00046275"/>
    <w:rsid w:val="00065A8A"/>
    <w:rsid w:val="00092BC2"/>
    <w:rsid w:val="000C0E73"/>
    <w:rsid w:val="00105458"/>
    <w:rsid w:val="001754A0"/>
    <w:rsid w:val="001A56F2"/>
    <w:rsid w:val="001D4E2F"/>
    <w:rsid w:val="001F39F6"/>
    <w:rsid w:val="002C5A18"/>
    <w:rsid w:val="002E3FCD"/>
    <w:rsid w:val="002F5255"/>
    <w:rsid w:val="00314348"/>
    <w:rsid w:val="00354320"/>
    <w:rsid w:val="00365EEF"/>
    <w:rsid w:val="00374C46"/>
    <w:rsid w:val="00385787"/>
    <w:rsid w:val="00387E3D"/>
    <w:rsid w:val="00395636"/>
    <w:rsid w:val="003C3C07"/>
    <w:rsid w:val="003C6559"/>
    <w:rsid w:val="003D46B0"/>
    <w:rsid w:val="003E2C3E"/>
    <w:rsid w:val="003E3A58"/>
    <w:rsid w:val="0045671C"/>
    <w:rsid w:val="004646DC"/>
    <w:rsid w:val="004727D5"/>
    <w:rsid w:val="00485344"/>
    <w:rsid w:val="004958E3"/>
    <w:rsid w:val="004B2863"/>
    <w:rsid w:val="004C6E8C"/>
    <w:rsid w:val="004F0C23"/>
    <w:rsid w:val="00500BA8"/>
    <w:rsid w:val="00540C31"/>
    <w:rsid w:val="0059783E"/>
    <w:rsid w:val="005C7813"/>
    <w:rsid w:val="005E0A26"/>
    <w:rsid w:val="005F5A6F"/>
    <w:rsid w:val="00621DD2"/>
    <w:rsid w:val="00623369"/>
    <w:rsid w:val="0063693E"/>
    <w:rsid w:val="00652376"/>
    <w:rsid w:val="006710DE"/>
    <w:rsid w:val="00673DC6"/>
    <w:rsid w:val="006C5D3A"/>
    <w:rsid w:val="006D632E"/>
    <w:rsid w:val="00712B99"/>
    <w:rsid w:val="00753E99"/>
    <w:rsid w:val="007559B2"/>
    <w:rsid w:val="0078225D"/>
    <w:rsid w:val="007921DC"/>
    <w:rsid w:val="007E2E99"/>
    <w:rsid w:val="008018C2"/>
    <w:rsid w:val="00884A24"/>
    <w:rsid w:val="00894A83"/>
    <w:rsid w:val="00896F72"/>
    <w:rsid w:val="008B0D92"/>
    <w:rsid w:val="00907CA3"/>
    <w:rsid w:val="00910745"/>
    <w:rsid w:val="00957F0F"/>
    <w:rsid w:val="00976F53"/>
    <w:rsid w:val="009861EE"/>
    <w:rsid w:val="0099088A"/>
    <w:rsid w:val="00993DA4"/>
    <w:rsid w:val="009A09EA"/>
    <w:rsid w:val="009B7C6C"/>
    <w:rsid w:val="009D12C7"/>
    <w:rsid w:val="009D7083"/>
    <w:rsid w:val="00A16159"/>
    <w:rsid w:val="00A42AC7"/>
    <w:rsid w:val="00A44103"/>
    <w:rsid w:val="00A63615"/>
    <w:rsid w:val="00A63938"/>
    <w:rsid w:val="00A64E75"/>
    <w:rsid w:val="00A81171"/>
    <w:rsid w:val="00A83E30"/>
    <w:rsid w:val="00AB3E0E"/>
    <w:rsid w:val="00AE60D1"/>
    <w:rsid w:val="00AF7C69"/>
    <w:rsid w:val="00B0714A"/>
    <w:rsid w:val="00B74BA1"/>
    <w:rsid w:val="00BB2100"/>
    <w:rsid w:val="00BB7FFD"/>
    <w:rsid w:val="00BF6B60"/>
    <w:rsid w:val="00BF7AC0"/>
    <w:rsid w:val="00C105F4"/>
    <w:rsid w:val="00C24E4A"/>
    <w:rsid w:val="00C60954"/>
    <w:rsid w:val="00C90982"/>
    <w:rsid w:val="00CA1865"/>
    <w:rsid w:val="00CD4CD3"/>
    <w:rsid w:val="00CF125F"/>
    <w:rsid w:val="00D161D0"/>
    <w:rsid w:val="00D3764E"/>
    <w:rsid w:val="00D40E5E"/>
    <w:rsid w:val="00D74D95"/>
    <w:rsid w:val="00D84810"/>
    <w:rsid w:val="00DF1801"/>
    <w:rsid w:val="00E329A6"/>
    <w:rsid w:val="00E34B5E"/>
    <w:rsid w:val="00E96701"/>
    <w:rsid w:val="00EC5739"/>
    <w:rsid w:val="00EC5F91"/>
    <w:rsid w:val="00EE4B63"/>
    <w:rsid w:val="00F1008F"/>
    <w:rsid w:val="00F41243"/>
    <w:rsid w:val="00F42930"/>
    <w:rsid w:val="00F74CD9"/>
    <w:rsid w:val="00FA12AF"/>
    <w:rsid w:val="00FB0C41"/>
    <w:rsid w:val="00FB1105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0B3DC49"/>
  <w15:chartTrackingRefBased/>
  <w15:docId w15:val="{37CD9F4F-1B40-43DE-8EAE-1EF20307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C1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Office\Vorlagen\commentmd1template.dot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Red Alert Labs</dc:creator>
  <cp:keywords>EUROSMART</cp:keywords>
  <dc:description>FORM (comments)</dc:description>
  <cp:lastModifiedBy>Pierre-Jean Verrando</cp:lastModifiedBy>
  <cp:revision>2</cp:revision>
  <cp:lastPrinted>2001-10-25T12:04:00Z</cp:lastPrinted>
  <dcterms:created xsi:type="dcterms:W3CDTF">2025-09-01T09:16:00Z</dcterms:created>
  <dcterms:modified xsi:type="dcterms:W3CDTF">2025-09-01T09:16:00Z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